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__1___квартал 2022__года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социально-экономическом развитии Артинского городского округа в 2021 году и задачах на 2022 год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образовательных программ направленных на распространение знаний о народах России и стран СНГ, формирование гражданского патриотизма, развитие межэтнического взаимопонимания, продвижение идей гармонизации отношений  в межнациональной и религиозной сферах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3. Привлечение национальных, религиозных и иных общественных объединений для участия в создании здорового морально-психологического климата, профилактики этнического и религиозного экстремизма на территории Артинского ГО. О планировании работы культурно-досуговых учреждений Артинского городского округа  мероприятий связанных с годом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народного искусства и нематериального культурного наследия  народов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2,16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16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 Загайнов</w:t>
              <w:br/>
              <w:t>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1 квартале 2022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1 квартале 2022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«Силла»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пгт. Арти, ул. Козлова, 108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18 граждан Узбекистан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«Чанцин»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на территории бывшего АБЗ, юридический адрес г. Екатеринбург, ул. Соболева, 19 кв. 655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 граждан Узбекистан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гражданина Китая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2022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05.04.2022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1371</TotalTime>
  <Application>LibreOffice/7.0.4.2$Windows_X86_64 LibreOffice_project/dcf040e67528d9187c66b2379df5ea4407429775</Application>
  <AppVersion>15.0000</AppVersion>
  <Pages>10</Pages>
  <Words>1492</Words>
  <Characters>11897</Characters>
  <CharactersWithSpaces>13238</CharactersWithSpaces>
  <Paragraphs>172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2022-04-04T13:00:33Z</cp:lastPrinted>
  <dcterms:modified xsi:type="dcterms:W3CDTF">2022-04-04T13:02:04Z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